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D45" w:rsidRDefault="00E06D45" w:rsidP="0095724B">
      <w:pPr>
        <w:jc w:val="center"/>
      </w:pPr>
      <w:smartTag w:uri="urn:schemas-microsoft-com:office:smarttags" w:element="metricconverter">
        <w:smartTagPr>
          <w:attr w:name="ProductID" w:val="5. a"/>
        </w:smartTagPr>
        <w:r>
          <w:t>5. a</w:t>
        </w:r>
      </w:smartTag>
      <w:r>
        <w:t>.</w:t>
      </w:r>
    </w:p>
    <w:tbl>
      <w:tblPr>
        <w:tblW w:w="91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7"/>
        <w:gridCol w:w="2098"/>
        <w:gridCol w:w="1659"/>
        <w:gridCol w:w="1701"/>
        <w:gridCol w:w="1560"/>
        <w:gridCol w:w="1523"/>
      </w:tblGrid>
      <w:tr w:rsidR="00E06D45" w:rsidRPr="0067046F" w:rsidTr="00801F92">
        <w:trPr>
          <w:trHeight w:val="284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09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801F92">
        <w:trPr>
          <w:trHeight w:val="274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209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</w:p>
        </w:tc>
      </w:tr>
      <w:tr w:rsidR="00E06D45" w:rsidRPr="0067046F" w:rsidTr="00801F92">
        <w:trPr>
          <w:trHeight w:val="569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209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18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18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18</w:t>
            </w: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13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Likovni/ Tehnički   1/35</w:t>
            </w:r>
          </w:p>
        </w:tc>
      </w:tr>
      <w:tr w:rsidR="00E06D45" w:rsidRPr="0067046F" w:rsidTr="00801F92">
        <w:trPr>
          <w:trHeight w:val="569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209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13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18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3</w:t>
            </w: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5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Likovni/ Tehnički 1/35</w:t>
            </w:r>
          </w:p>
        </w:tc>
      </w:tr>
      <w:tr w:rsidR="00E06D45" w:rsidRPr="0067046F" w:rsidTr="00801F92">
        <w:trPr>
          <w:trHeight w:val="558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2098" w:type="dxa"/>
          </w:tcPr>
          <w:p w:rsidR="00E06D45" w:rsidRDefault="00E06D45" w:rsidP="000A3785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0A3785">
            <w:pPr>
              <w:spacing w:line="240" w:lineRule="auto"/>
            </w:pPr>
            <w:r>
              <w:t>Tjelesni      13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/Priroda</w:t>
            </w: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Matematika 11</w:t>
            </w:r>
          </w:p>
        </w:tc>
      </w:tr>
      <w:tr w:rsidR="00E06D45" w:rsidRPr="0067046F" w:rsidTr="00801F92">
        <w:trPr>
          <w:trHeight w:val="675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2098" w:type="dxa"/>
          </w:tcPr>
          <w:p w:rsidR="00E06D45" w:rsidRDefault="00E06D45" w:rsidP="00303752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303752">
            <w:pPr>
              <w:spacing w:line="240" w:lineRule="auto"/>
            </w:pPr>
            <w:r>
              <w:t>Tjelesni      13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13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Priroda 9</w:t>
            </w:r>
          </w:p>
        </w:tc>
        <w:tc>
          <w:tcPr>
            <w:tcW w:w="1560" w:type="dxa"/>
          </w:tcPr>
          <w:p w:rsidR="00E06D45" w:rsidRDefault="00E06D45" w:rsidP="00801F92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801F92">
            <w:pPr>
              <w:spacing w:line="240" w:lineRule="auto"/>
            </w:pPr>
            <w:r>
              <w:t>Tjelesni    13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Engleski jezik 18</w:t>
            </w:r>
          </w:p>
        </w:tc>
      </w:tr>
      <w:tr w:rsidR="00E06D45" w:rsidRPr="0067046F" w:rsidTr="00801F92">
        <w:trPr>
          <w:trHeight w:val="569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2098" w:type="dxa"/>
          </w:tcPr>
          <w:p w:rsidR="00E06D45" w:rsidRPr="0067046F" w:rsidRDefault="00E06D45" w:rsidP="009627A0">
            <w:pPr>
              <w:spacing w:line="240" w:lineRule="auto"/>
            </w:pPr>
            <w:r>
              <w:t>Njemački jezik</w:t>
            </w: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>Glazbeni 1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560" w:type="dxa"/>
          </w:tcPr>
          <w:p w:rsidR="00E06D45" w:rsidRDefault="00E06D45" w:rsidP="00801F92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801F92">
            <w:pPr>
              <w:spacing w:line="240" w:lineRule="auto"/>
            </w:pPr>
            <w:r>
              <w:t>Tjelesni   13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Hrvatski jezik 9</w:t>
            </w:r>
          </w:p>
        </w:tc>
      </w:tr>
      <w:tr w:rsidR="00E06D45" w:rsidRPr="0067046F" w:rsidTr="00801F92">
        <w:trPr>
          <w:trHeight w:val="558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209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59" w:type="dxa"/>
          </w:tcPr>
          <w:p w:rsidR="00E06D45" w:rsidRPr="0067046F" w:rsidRDefault="00E06D45" w:rsidP="000A3785">
            <w:pPr>
              <w:spacing w:line="240" w:lineRule="auto"/>
            </w:pPr>
            <w:r>
              <w:t xml:space="preserve">SRZ 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Informatika</w:t>
            </w:r>
          </w:p>
        </w:tc>
      </w:tr>
      <w:tr w:rsidR="00E06D45" w:rsidRPr="0067046F" w:rsidTr="00801F92">
        <w:trPr>
          <w:trHeight w:val="569"/>
        </w:trPr>
        <w:tc>
          <w:tcPr>
            <w:tcW w:w="63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2098" w:type="dxa"/>
          </w:tcPr>
          <w:p w:rsidR="00E06D45" w:rsidRDefault="00E06D45" w:rsidP="000A3785">
            <w:pPr>
              <w:spacing w:line="240" w:lineRule="auto"/>
            </w:pP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59" w:type="dxa"/>
          </w:tcPr>
          <w:p w:rsidR="00E06D45" w:rsidRPr="0067046F" w:rsidRDefault="00E06D45" w:rsidP="0064170E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6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Default="00E06D45" w:rsidP="0064170E">
            <w:pPr>
              <w:spacing w:line="240" w:lineRule="auto"/>
            </w:pPr>
            <w:r>
              <w:t>Informatika</w:t>
            </w:r>
          </w:p>
          <w:p w:rsidR="00E06D45" w:rsidRDefault="00E06D45">
            <w:pPr>
              <w:spacing w:line="240" w:lineRule="auto"/>
            </w:pPr>
          </w:p>
        </w:tc>
      </w:tr>
    </w:tbl>
    <w:p w:rsidR="00E06D45" w:rsidRDefault="00E06D45"/>
    <w:p w:rsidR="00E06D45" w:rsidRDefault="00E06D45"/>
    <w:p w:rsidR="00E06D45" w:rsidRDefault="00E06D45" w:rsidP="00D64D42">
      <w:pPr>
        <w:jc w:val="center"/>
      </w:pPr>
      <w:r>
        <w:t>5. b.</w:t>
      </w:r>
    </w:p>
    <w:tbl>
      <w:tblPr>
        <w:tblW w:w="932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2053"/>
        <w:gridCol w:w="1524"/>
        <w:gridCol w:w="1515"/>
        <w:gridCol w:w="1544"/>
        <w:gridCol w:w="2026"/>
      </w:tblGrid>
      <w:tr w:rsidR="00E06D45" w:rsidRPr="0067046F" w:rsidTr="009627A0">
        <w:trPr>
          <w:trHeight w:val="282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9627A0">
        <w:trPr>
          <w:trHeight w:val="282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</w:p>
        </w:tc>
      </w:tr>
      <w:tr w:rsidR="00E06D45" w:rsidRPr="0067046F" w:rsidTr="009627A0">
        <w:trPr>
          <w:trHeight w:val="566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11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SRZ</w:t>
            </w: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Likovni/Tehnički 1/35</w:t>
            </w:r>
          </w:p>
        </w:tc>
      </w:tr>
      <w:tr w:rsidR="00E06D45" w:rsidRPr="0067046F" w:rsidTr="009627A0">
        <w:trPr>
          <w:trHeight w:val="554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13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 13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Likovni/Tehnički 1/35</w:t>
            </w:r>
          </w:p>
        </w:tc>
      </w:tr>
      <w:tr w:rsidR="00E06D45" w:rsidRPr="0067046F" w:rsidTr="009627A0">
        <w:trPr>
          <w:trHeight w:val="566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2053" w:type="dxa"/>
          </w:tcPr>
          <w:p w:rsidR="00E06D45" w:rsidRDefault="00E06D45" w:rsidP="00B20B9E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B20B9E">
            <w:pPr>
              <w:spacing w:line="240" w:lineRule="auto"/>
            </w:pPr>
            <w:r>
              <w:t>Tjelesni      13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Priroda 9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/Priroda</w:t>
            </w: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Hrvatski jezik   3</w:t>
            </w:r>
          </w:p>
        </w:tc>
      </w:tr>
      <w:tr w:rsidR="00E06D45" w:rsidRPr="0067046F" w:rsidTr="009627A0">
        <w:trPr>
          <w:trHeight w:val="554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2053" w:type="dxa"/>
          </w:tcPr>
          <w:p w:rsidR="00E06D45" w:rsidRDefault="00E06D45" w:rsidP="00B20B9E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B20B9E">
            <w:pPr>
              <w:spacing w:line="240" w:lineRule="auto"/>
            </w:pPr>
            <w:r>
              <w:t>Tjelesni      13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 1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 11</w:t>
            </w:r>
          </w:p>
        </w:tc>
        <w:tc>
          <w:tcPr>
            <w:tcW w:w="1544" w:type="dxa"/>
          </w:tcPr>
          <w:p w:rsidR="00E06D45" w:rsidRDefault="00E06D45" w:rsidP="00F80F5E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F80F5E">
            <w:pPr>
              <w:spacing w:line="240" w:lineRule="auto"/>
            </w:pPr>
            <w:r>
              <w:t>Tjelesni    13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Hrvatski jezik   3</w:t>
            </w:r>
          </w:p>
        </w:tc>
      </w:tr>
      <w:tr w:rsidR="00E06D45" w:rsidRPr="0067046F" w:rsidTr="009627A0">
        <w:trPr>
          <w:trHeight w:val="554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524" w:type="dxa"/>
          </w:tcPr>
          <w:p w:rsidR="00E06D45" w:rsidRPr="0067046F" w:rsidRDefault="00E06D45" w:rsidP="009627A0">
            <w:pPr>
              <w:spacing w:line="240" w:lineRule="auto"/>
            </w:pPr>
          </w:p>
          <w:p w:rsidR="00E06D45" w:rsidRPr="0067046F" w:rsidRDefault="00E06D45" w:rsidP="000A3785">
            <w:pPr>
              <w:spacing w:line="240" w:lineRule="auto"/>
            </w:pPr>
            <w:r>
              <w:t>Engleski jezik    18</w:t>
            </w: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3</w:t>
            </w:r>
          </w:p>
        </w:tc>
        <w:tc>
          <w:tcPr>
            <w:tcW w:w="1544" w:type="dxa"/>
          </w:tcPr>
          <w:p w:rsidR="00E06D45" w:rsidRDefault="00E06D45" w:rsidP="00F80F5E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F80F5E">
            <w:pPr>
              <w:spacing w:line="240" w:lineRule="auto"/>
            </w:pPr>
            <w:r>
              <w:t>Tjelesni   13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 xml:space="preserve">Glazbeni  1 </w:t>
            </w:r>
          </w:p>
        </w:tc>
      </w:tr>
      <w:tr w:rsidR="00E06D45" w:rsidRPr="0067046F" w:rsidTr="009627A0">
        <w:trPr>
          <w:trHeight w:val="554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>
              <w:t>Informatika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  <w:r>
              <w:t>Engleski jezik  18</w:t>
            </w:r>
          </w:p>
        </w:tc>
      </w:tr>
      <w:tr w:rsidR="00E06D45" w:rsidRPr="0067046F" w:rsidTr="009627A0">
        <w:trPr>
          <w:trHeight w:val="577"/>
        </w:trPr>
        <w:tc>
          <w:tcPr>
            <w:tcW w:w="6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205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1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44" w:type="dxa"/>
          </w:tcPr>
          <w:p w:rsidR="00E06D45" w:rsidRPr="0067046F" w:rsidRDefault="00E06D45" w:rsidP="000A3785">
            <w:pPr>
              <w:spacing w:line="240" w:lineRule="auto"/>
            </w:pPr>
            <w:r>
              <w:t>Informatika</w:t>
            </w:r>
          </w:p>
        </w:tc>
        <w:tc>
          <w:tcPr>
            <w:tcW w:w="2026" w:type="dxa"/>
          </w:tcPr>
          <w:p w:rsidR="00E06D45" w:rsidRDefault="00E06D45">
            <w:pPr>
              <w:spacing w:line="240" w:lineRule="auto"/>
            </w:pPr>
          </w:p>
          <w:p w:rsidR="00E06D45" w:rsidRDefault="00E06D45">
            <w:pPr>
              <w:spacing w:line="240" w:lineRule="auto"/>
            </w:pPr>
          </w:p>
        </w:tc>
      </w:tr>
    </w:tbl>
    <w:p w:rsidR="00E06D45" w:rsidRDefault="00E06D45" w:rsidP="0003608A"/>
    <w:p w:rsidR="00E06D45" w:rsidRDefault="00E06D45" w:rsidP="0003608A"/>
    <w:p w:rsidR="00E06D45" w:rsidRDefault="00E06D45" w:rsidP="0067046F">
      <w:pPr>
        <w:jc w:val="center"/>
      </w:pPr>
    </w:p>
    <w:p w:rsidR="00E06D45" w:rsidRDefault="00E06D45" w:rsidP="0067046F">
      <w:pPr>
        <w:jc w:val="center"/>
      </w:pPr>
    </w:p>
    <w:p w:rsidR="00E06D45" w:rsidRDefault="00E06D45" w:rsidP="0067046F">
      <w:pPr>
        <w:jc w:val="center"/>
      </w:pPr>
    </w:p>
    <w:p w:rsidR="00E06D45" w:rsidRDefault="00E06D45" w:rsidP="0067046F">
      <w:pPr>
        <w:jc w:val="center"/>
      </w:pPr>
      <w:smartTag w:uri="urn:schemas-microsoft-com:office:smarttags" w:element="metricconverter">
        <w:smartTagPr>
          <w:attr w:name="ProductID" w:val="6. a"/>
        </w:smartTagPr>
        <w:r>
          <w:t>6. a</w:t>
        </w:r>
      </w:smartTag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"/>
        <w:gridCol w:w="1989"/>
        <w:gridCol w:w="1477"/>
        <w:gridCol w:w="1468"/>
        <w:gridCol w:w="1496"/>
        <w:gridCol w:w="1963"/>
      </w:tblGrid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477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77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1989" w:type="dxa"/>
          </w:tcPr>
          <w:p w:rsidR="00E06D45" w:rsidRPr="0067046F" w:rsidRDefault="00E06D45" w:rsidP="0003608A">
            <w:pPr>
              <w:spacing w:line="240" w:lineRule="auto"/>
            </w:pPr>
            <w:r>
              <w:t>Hrvatski jezik   3</w:t>
            </w:r>
          </w:p>
        </w:tc>
        <w:tc>
          <w:tcPr>
            <w:tcW w:w="1477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3</w:t>
            </w:r>
          </w:p>
        </w:tc>
        <w:tc>
          <w:tcPr>
            <w:tcW w:w="1468" w:type="dxa"/>
          </w:tcPr>
          <w:p w:rsidR="00E06D45" w:rsidRDefault="00E06D45" w:rsidP="00B20B9E">
            <w:pPr>
              <w:spacing w:line="240" w:lineRule="auto"/>
            </w:pPr>
            <w:r>
              <w:t>Likovni/ Tehničk 1/13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Hrvatski jezik  3</w:t>
            </w: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477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5</w:t>
            </w:r>
          </w:p>
        </w:tc>
        <w:tc>
          <w:tcPr>
            <w:tcW w:w="1468" w:type="dxa"/>
          </w:tcPr>
          <w:p w:rsidR="00E06D45" w:rsidRDefault="00E06D45" w:rsidP="00B20B9E">
            <w:pPr>
              <w:spacing w:line="240" w:lineRule="auto"/>
            </w:pPr>
            <w:r>
              <w:t>Likovni/ Tehničk 1/13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35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Engleski jezik  18</w:t>
            </w: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     5</w:t>
            </w:r>
          </w:p>
        </w:tc>
        <w:tc>
          <w:tcPr>
            <w:tcW w:w="1477" w:type="dxa"/>
          </w:tcPr>
          <w:p w:rsidR="00E06D45" w:rsidRPr="0067046F" w:rsidRDefault="00E06D45" w:rsidP="000A3785">
            <w:pPr>
              <w:spacing w:line="240" w:lineRule="auto"/>
            </w:pPr>
            <w:r>
              <w:t>Glazbeni   1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 18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5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Matematika 35</w:t>
            </w: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   11</w:t>
            </w:r>
          </w:p>
        </w:tc>
        <w:tc>
          <w:tcPr>
            <w:tcW w:w="1477" w:type="dxa"/>
          </w:tcPr>
          <w:p w:rsidR="00E06D45" w:rsidRDefault="00E06D45" w:rsidP="000A3785">
            <w:pPr>
              <w:spacing w:line="240" w:lineRule="auto"/>
            </w:pPr>
            <w:r>
              <w:t>Priroda     9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3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>
              <w:t>Priroda    9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Povijest   5</w:t>
            </w: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1989" w:type="dxa"/>
          </w:tcPr>
          <w:p w:rsidR="00E06D45" w:rsidRDefault="00E06D45" w:rsidP="0003608A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03608A">
            <w:pPr>
              <w:spacing w:line="240" w:lineRule="auto"/>
            </w:pPr>
            <w:r>
              <w:t>Tjelesni          13</w:t>
            </w:r>
          </w:p>
        </w:tc>
        <w:tc>
          <w:tcPr>
            <w:tcW w:w="1477" w:type="dxa"/>
          </w:tcPr>
          <w:p w:rsidR="00E06D45" w:rsidRDefault="00E06D45" w:rsidP="005A335C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5A335C">
            <w:pPr>
              <w:spacing w:line="240" w:lineRule="auto"/>
            </w:pPr>
            <w:r>
              <w:t>Tjelesni   13</w:t>
            </w:r>
          </w:p>
        </w:tc>
        <w:tc>
          <w:tcPr>
            <w:tcW w:w="1468" w:type="dxa"/>
          </w:tcPr>
          <w:p w:rsidR="00E06D45" w:rsidRPr="0067046F" w:rsidRDefault="00E06D45" w:rsidP="008B7EBF">
            <w:pPr>
              <w:spacing w:line="240" w:lineRule="auto"/>
            </w:pPr>
            <w:r>
              <w:t>Matematika  35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  <w:r>
              <w:t xml:space="preserve">Njemački jezik  </w:t>
            </w: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  <w:r>
              <w:t>SRZ    5</w:t>
            </w:r>
          </w:p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1989" w:type="dxa"/>
          </w:tcPr>
          <w:p w:rsidR="00E06D45" w:rsidRDefault="00E06D45" w:rsidP="0003608A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03608A">
            <w:pPr>
              <w:spacing w:line="240" w:lineRule="auto"/>
            </w:pPr>
            <w:r>
              <w:t>Tjelesni          13</w:t>
            </w:r>
          </w:p>
        </w:tc>
        <w:tc>
          <w:tcPr>
            <w:tcW w:w="1477" w:type="dxa"/>
          </w:tcPr>
          <w:p w:rsidR="00E06D45" w:rsidRDefault="00E06D45" w:rsidP="005A335C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5A335C">
            <w:pPr>
              <w:spacing w:line="240" w:lineRule="auto"/>
            </w:pPr>
            <w:r>
              <w:t>Tjelesni   13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198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77" w:type="dxa"/>
          </w:tcPr>
          <w:p w:rsidR="00E06D45" w:rsidRDefault="00E06D45" w:rsidP="000A3785">
            <w:pPr>
              <w:spacing w:line="240" w:lineRule="auto"/>
            </w:pP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Informatika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0A3785">
        <w:tc>
          <w:tcPr>
            <w:tcW w:w="645" w:type="dxa"/>
          </w:tcPr>
          <w:p w:rsidR="00E06D45" w:rsidRPr="0067046F" w:rsidRDefault="00E06D45" w:rsidP="000A3785">
            <w:pPr>
              <w:spacing w:line="240" w:lineRule="auto"/>
            </w:pPr>
            <w:r>
              <w:t>8.</w:t>
            </w:r>
          </w:p>
        </w:tc>
        <w:tc>
          <w:tcPr>
            <w:tcW w:w="1989" w:type="dxa"/>
          </w:tcPr>
          <w:p w:rsidR="00E06D45" w:rsidRDefault="00E06D45" w:rsidP="000A3785">
            <w:pPr>
              <w:spacing w:line="240" w:lineRule="auto"/>
            </w:pP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77" w:type="dxa"/>
          </w:tcPr>
          <w:p w:rsidR="00E06D45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Informatika</w:t>
            </w:r>
          </w:p>
        </w:tc>
        <w:tc>
          <w:tcPr>
            <w:tcW w:w="149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63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/>
    <w:p w:rsidR="00E06D45" w:rsidRDefault="00E06D45"/>
    <w:p w:rsidR="00E06D45" w:rsidRDefault="00E06D45" w:rsidP="0067046F">
      <w:pPr>
        <w:jc w:val="center"/>
      </w:pPr>
      <w:r>
        <w:t>6. b.</w:t>
      </w:r>
    </w:p>
    <w:tbl>
      <w:tblPr>
        <w:tblW w:w="93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4"/>
        <w:gridCol w:w="2048"/>
        <w:gridCol w:w="1670"/>
        <w:gridCol w:w="1430"/>
        <w:gridCol w:w="1559"/>
        <w:gridCol w:w="1936"/>
      </w:tblGrid>
      <w:tr w:rsidR="00E06D45" w:rsidRPr="0067046F" w:rsidTr="00E62126">
        <w:trPr>
          <w:trHeight w:val="277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670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E62126">
        <w:trPr>
          <w:trHeight w:val="277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7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E62126">
        <w:trPr>
          <w:trHeight w:val="575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35</w:t>
            </w:r>
          </w:p>
        </w:tc>
        <w:tc>
          <w:tcPr>
            <w:tcW w:w="1670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13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 1/13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 35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Engleski jezik 18</w:t>
            </w:r>
          </w:p>
        </w:tc>
      </w:tr>
      <w:tr w:rsidR="00E06D45" w:rsidRPr="0067046F" w:rsidTr="00E62126">
        <w:trPr>
          <w:trHeight w:val="564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</w:t>
            </w:r>
          </w:p>
        </w:tc>
        <w:tc>
          <w:tcPr>
            <w:tcW w:w="1670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3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 1/13</w:t>
            </w:r>
          </w:p>
        </w:tc>
        <w:tc>
          <w:tcPr>
            <w:tcW w:w="1559" w:type="dxa"/>
          </w:tcPr>
          <w:p w:rsidR="00E06D45" w:rsidRDefault="00E06D45" w:rsidP="000A3785">
            <w:pPr>
              <w:spacing w:line="240" w:lineRule="auto"/>
            </w:pPr>
            <w:r>
              <w:t>Glazbeni   1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Hrvatski jezik   3</w:t>
            </w:r>
          </w:p>
        </w:tc>
      </w:tr>
      <w:tr w:rsidR="00E06D45" w:rsidRPr="0067046F" w:rsidTr="00E62126">
        <w:trPr>
          <w:trHeight w:val="751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2048" w:type="dxa"/>
          </w:tcPr>
          <w:p w:rsidR="00E06D45" w:rsidRDefault="00E06D45" w:rsidP="00901F2F">
            <w:pPr>
              <w:spacing w:line="240" w:lineRule="auto"/>
            </w:pPr>
            <w:r>
              <w:t>Hrvatski jezik   3</w:t>
            </w:r>
          </w:p>
          <w:p w:rsidR="00E06D45" w:rsidRPr="0067046F" w:rsidRDefault="00E06D45" w:rsidP="00901F2F">
            <w:pPr>
              <w:spacing w:line="240" w:lineRule="auto"/>
            </w:pPr>
          </w:p>
        </w:tc>
        <w:tc>
          <w:tcPr>
            <w:tcW w:w="1670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3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>
              <w:t>Priroda    9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Priroda       9</w:t>
            </w:r>
          </w:p>
        </w:tc>
      </w:tr>
      <w:tr w:rsidR="00E06D45" w:rsidRPr="0067046F" w:rsidTr="00E62126">
        <w:trPr>
          <w:trHeight w:val="851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2048" w:type="dxa"/>
          </w:tcPr>
          <w:p w:rsidR="00E06D45" w:rsidRDefault="00E06D45" w:rsidP="000A3785">
            <w:pPr>
              <w:spacing w:line="240" w:lineRule="auto"/>
            </w:pPr>
            <w:r>
              <w:t>Geografija  5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70" w:type="dxa"/>
          </w:tcPr>
          <w:p w:rsidR="00E06D45" w:rsidRDefault="00E06D45" w:rsidP="000A3785">
            <w:pPr>
              <w:spacing w:line="240" w:lineRule="auto"/>
            </w:pPr>
            <w:r>
              <w:t>Engleski jezik</w:t>
            </w:r>
          </w:p>
          <w:p w:rsidR="00E06D45" w:rsidRPr="0067046F" w:rsidRDefault="00E06D45" w:rsidP="000A3785">
            <w:pPr>
              <w:spacing w:line="240" w:lineRule="auto"/>
            </w:pPr>
            <w:r>
              <w:t xml:space="preserve">18   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35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  5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Matematika  35</w:t>
            </w:r>
          </w:p>
        </w:tc>
      </w:tr>
      <w:tr w:rsidR="00E06D45" w:rsidRPr="0067046F" w:rsidTr="00E62126">
        <w:trPr>
          <w:trHeight w:val="851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2048" w:type="dxa"/>
          </w:tcPr>
          <w:p w:rsidR="00E06D45" w:rsidRDefault="00E06D45" w:rsidP="00E62126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E62126">
            <w:pPr>
              <w:spacing w:line="240" w:lineRule="auto"/>
            </w:pPr>
            <w:r>
              <w:t>Tjelesni          13</w:t>
            </w:r>
          </w:p>
        </w:tc>
        <w:tc>
          <w:tcPr>
            <w:tcW w:w="1670" w:type="dxa"/>
          </w:tcPr>
          <w:p w:rsidR="00E06D45" w:rsidRDefault="00E06D45" w:rsidP="00E62126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E62126">
            <w:pPr>
              <w:spacing w:line="240" w:lineRule="auto"/>
            </w:pPr>
            <w:r>
              <w:t>Tjelesni   13</w:t>
            </w:r>
          </w:p>
        </w:tc>
        <w:tc>
          <w:tcPr>
            <w:tcW w:w="1430" w:type="dxa"/>
          </w:tcPr>
          <w:p w:rsidR="00E06D45" w:rsidRPr="0067046F" w:rsidRDefault="00E06D45" w:rsidP="00E62126">
            <w:pPr>
              <w:spacing w:line="240" w:lineRule="auto"/>
            </w:pPr>
            <w:r>
              <w:t>Informatika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  <w:r>
              <w:t>SRZ    11</w:t>
            </w:r>
          </w:p>
        </w:tc>
      </w:tr>
      <w:tr w:rsidR="00E06D45" w:rsidRPr="0067046F" w:rsidTr="00E62126">
        <w:trPr>
          <w:trHeight w:val="564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2048" w:type="dxa"/>
          </w:tcPr>
          <w:p w:rsidR="00E06D45" w:rsidRDefault="00E06D45" w:rsidP="00E62126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E62126">
            <w:pPr>
              <w:spacing w:line="240" w:lineRule="auto"/>
            </w:pPr>
            <w:r>
              <w:t>Tjelesni          13</w:t>
            </w:r>
          </w:p>
        </w:tc>
        <w:tc>
          <w:tcPr>
            <w:tcW w:w="1670" w:type="dxa"/>
          </w:tcPr>
          <w:p w:rsidR="00E06D45" w:rsidRDefault="00E06D45" w:rsidP="00E62126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E62126">
            <w:pPr>
              <w:spacing w:line="240" w:lineRule="auto"/>
            </w:pPr>
            <w:r>
              <w:t>Tjelesni    13</w:t>
            </w: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Informatika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  <w:r>
              <w:t xml:space="preserve">Njemački jezik  </w:t>
            </w: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E62126">
        <w:trPr>
          <w:trHeight w:val="298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70" w:type="dxa"/>
          </w:tcPr>
          <w:p w:rsidR="00E06D45" w:rsidRDefault="00E06D45" w:rsidP="000A3785">
            <w:pPr>
              <w:spacing w:line="240" w:lineRule="auto"/>
            </w:pP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</w:t>
            </w: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E62126">
        <w:trPr>
          <w:trHeight w:val="298"/>
        </w:trPr>
        <w:tc>
          <w:tcPr>
            <w:tcW w:w="664" w:type="dxa"/>
          </w:tcPr>
          <w:p w:rsidR="00E06D45" w:rsidRPr="0067046F" w:rsidRDefault="00E06D45" w:rsidP="000A3785">
            <w:pPr>
              <w:spacing w:line="240" w:lineRule="auto"/>
            </w:pPr>
            <w:r>
              <w:t>8</w:t>
            </w:r>
          </w:p>
        </w:tc>
        <w:tc>
          <w:tcPr>
            <w:tcW w:w="204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70" w:type="dxa"/>
          </w:tcPr>
          <w:p w:rsidR="00E06D45" w:rsidRDefault="00E06D45" w:rsidP="000A3785">
            <w:pPr>
              <w:spacing w:line="240" w:lineRule="auto"/>
            </w:pPr>
          </w:p>
          <w:p w:rsidR="00E06D45" w:rsidRDefault="00E06D45" w:rsidP="000A3785">
            <w:pPr>
              <w:spacing w:line="240" w:lineRule="auto"/>
            </w:pPr>
          </w:p>
        </w:tc>
        <w:tc>
          <w:tcPr>
            <w:tcW w:w="143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5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36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/>
    <w:p w:rsidR="00E06D45" w:rsidRDefault="00E06D45" w:rsidP="0067046F">
      <w:pPr>
        <w:jc w:val="center"/>
      </w:pPr>
      <w:smartTag w:uri="urn:schemas-microsoft-com:office:smarttags" w:element="metricconverter">
        <w:smartTagPr>
          <w:attr w:name="ProductID" w:val="7. a"/>
        </w:smartTagPr>
        <w:r>
          <w:t>7. a</w:t>
        </w:r>
      </w:smartTag>
      <w:r>
        <w:t>.</w:t>
      </w:r>
    </w:p>
    <w:tbl>
      <w:tblPr>
        <w:tblW w:w="94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8"/>
        <w:gridCol w:w="1920"/>
        <w:gridCol w:w="1701"/>
        <w:gridCol w:w="1701"/>
        <w:gridCol w:w="1843"/>
        <w:gridCol w:w="1924"/>
      </w:tblGrid>
      <w:tr w:rsidR="00E06D45" w:rsidRPr="0067046F" w:rsidTr="00B461A6">
        <w:trPr>
          <w:trHeight w:val="590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B461A6">
        <w:trPr>
          <w:trHeight w:val="294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B461A6">
        <w:trPr>
          <w:trHeight w:val="578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13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Glazbeni 1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Kemija   9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Biologija   9</w:t>
            </w: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  <w:r>
              <w:t>Biologija  9</w:t>
            </w:r>
          </w:p>
        </w:tc>
      </w:tr>
      <w:tr w:rsidR="00E06D45" w:rsidRPr="0067046F" w:rsidTr="00B461A6">
        <w:trPr>
          <w:trHeight w:val="590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1920" w:type="dxa"/>
          </w:tcPr>
          <w:p w:rsidR="00E06D45" w:rsidRDefault="00E06D45" w:rsidP="000A3785">
            <w:pPr>
              <w:spacing w:line="240" w:lineRule="auto"/>
            </w:pPr>
            <w:r>
              <w:t>Geografija  5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Kemija   9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 11</w:t>
            </w: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  <w:r>
              <w:t>Matematika  11</w:t>
            </w:r>
          </w:p>
        </w:tc>
      </w:tr>
      <w:tr w:rsidR="00E06D45" w:rsidRPr="0067046F" w:rsidTr="00B461A6">
        <w:trPr>
          <w:trHeight w:val="578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1/35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35</w:t>
            </w:r>
          </w:p>
        </w:tc>
        <w:tc>
          <w:tcPr>
            <w:tcW w:w="1701" w:type="dxa"/>
          </w:tcPr>
          <w:p w:rsidR="00E06D45" w:rsidRPr="0067046F" w:rsidRDefault="00E06D45" w:rsidP="00861AF8">
            <w:pPr>
              <w:spacing w:line="240" w:lineRule="auto"/>
            </w:pPr>
            <w:r>
              <w:t>Matematika 11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18</w:t>
            </w: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  <w:r>
              <w:t>Engleski jezik  18</w:t>
            </w:r>
          </w:p>
        </w:tc>
      </w:tr>
      <w:tr w:rsidR="00E06D45" w:rsidRPr="0067046F" w:rsidTr="00B461A6">
        <w:trPr>
          <w:trHeight w:val="578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1/35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1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924" w:type="dxa"/>
          </w:tcPr>
          <w:p w:rsidR="00E06D45" w:rsidRDefault="00E06D45" w:rsidP="00267140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267140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B461A6">
        <w:trPr>
          <w:trHeight w:val="590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35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  11</w:t>
            </w:r>
          </w:p>
        </w:tc>
        <w:tc>
          <w:tcPr>
            <w:tcW w:w="1701" w:type="dxa"/>
          </w:tcPr>
          <w:p w:rsidR="00E06D45" w:rsidRDefault="00E06D45" w:rsidP="000A3785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0A3785">
            <w:pPr>
              <w:spacing w:line="240" w:lineRule="auto"/>
            </w:pPr>
            <w:r>
              <w:t>Tjelesni    13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 11</w:t>
            </w:r>
          </w:p>
        </w:tc>
        <w:tc>
          <w:tcPr>
            <w:tcW w:w="1924" w:type="dxa"/>
          </w:tcPr>
          <w:p w:rsidR="00E06D45" w:rsidRDefault="00E06D45" w:rsidP="00267140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267140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B461A6">
        <w:trPr>
          <w:trHeight w:val="590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  35</w:t>
            </w: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18</w:t>
            </w:r>
          </w:p>
        </w:tc>
        <w:tc>
          <w:tcPr>
            <w:tcW w:w="1701" w:type="dxa"/>
          </w:tcPr>
          <w:p w:rsidR="00E06D45" w:rsidRDefault="00E06D45" w:rsidP="000A3785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0A3785">
            <w:pPr>
              <w:spacing w:line="240" w:lineRule="auto"/>
            </w:pPr>
            <w:r>
              <w:t>Tjelesni    13</w:t>
            </w: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  <w:r>
              <w:t>SRZ       11</w:t>
            </w:r>
          </w:p>
        </w:tc>
        <w:tc>
          <w:tcPr>
            <w:tcW w:w="1924" w:type="dxa"/>
          </w:tcPr>
          <w:p w:rsidR="00E06D45" w:rsidRPr="0067046F" w:rsidRDefault="00E06D45" w:rsidP="000A3785">
            <w:pPr>
              <w:spacing w:line="240" w:lineRule="auto"/>
            </w:pPr>
            <w:r>
              <w:t xml:space="preserve">Njemački jezik </w:t>
            </w:r>
          </w:p>
        </w:tc>
      </w:tr>
      <w:tr w:rsidR="00E06D45" w:rsidRPr="0067046F" w:rsidTr="00B461A6">
        <w:trPr>
          <w:trHeight w:val="306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1920" w:type="dxa"/>
          </w:tcPr>
          <w:p w:rsidR="00E06D45" w:rsidRDefault="00E06D45" w:rsidP="000A3785">
            <w:pPr>
              <w:spacing w:line="240" w:lineRule="auto"/>
            </w:pPr>
            <w:r>
              <w:t xml:space="preserve">Njemački jezik 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B461A6">
        <w:trPr>
          <w:trHeight w:val="306"/>
        </w:trPr>
        <w:tc>
          <w:tcPr>
            <w:tcW w:w="348" w:type="dxa"/>
          </w:tcPr>
          <w:p w:rsidR="00E06D45" w:rsidRPr="0067046F" w:rsidRDefault="00E06D45" w:rsidP="000A3785">
            <w:pPr>
              <w:spacing w:line="240" w:lineRule="auto"/>
            </w:pPr>
            <w:r>
              <w:t>8</w:t>
            </w:r>
          </w:p>
        </w:tc>
        <w:tc>
          <w:tcPr>
            <w:tcW w:w="1920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701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4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924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/>
    <w:p w:rsidR="00E06D45" w:rsidRDefault="00E06D45">
      <w:pPr>
        <w:pBdr>
          <w:bottom w:val="single" w:sz="12" w:space="1" w:color="auto"/>
        </w:pBdr>
      </w:pPr>
      <w:r>
        <w:t>INFORMATIKA: četvrtak od 14 do 15:30 sati.</w:t>
      </w:r>
    </w:p>
    <w:p w:rsidR="00E06D45" w:rsidRDefault="00E06D45"/>
    <w:p w:rsidR="00E06D45" w:rsidRDefault="00E06D45" w:rsidP="0067046F">
      <w:pPr>
        <w:jc w:val="center"/>
      </w:pPr>
      <w:r>
        <w:t>7. b.</w:t>
      </w:r>
    </w:p>
    <w:tbl>
      <w:tblPr>
        <w:tblW w:w="9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"/>
        <w:gridCol w:w="1878"/>
        <w:gridCol w:w="1389"/>
        <w:gridCol w:w="2108"/>
        <w:gridCol w:w="1524"/>
        <w:gridCol w:w="2108"/>
      </w:tblGrid>
      <w:tr w:rsidR="00E06D45" w:rsidRPr="0067046F" w:rsidTr="0013382D">
        <w:trPr>
          <w:trHeight w:val="608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13382D">
        <w:trPr>
          <w:trHeight w:val="292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  <w:r>
              <w:t>Kemija   9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 35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3</w:t>
            </w: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  <w:r>
              <w:t>Matematika  13</w:t>
            </w: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35</w:t>
            </w:r>
          </w:p>
        </w:tc>
        <w:tc>
          <w:tcPr>
            <w:tcW w:w="1389" w:type="dxa"/>
          </w:tcPr>
          <w:p w:rsidR="00E06D45" w:rsidRPr="0067046F" w:rsidRDefault="00E06D45" w:rsidP="0013382D">
            <w:pPr>
              <w:spacing w:line="240" w:lineRule="auto"/>
            </w:pPr>
            <w:r>
              <w:t>Kemija   9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35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  3</w:t>
            </w: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  <w:r>
              <w:t>Biologija    9</w:t>
            </w: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1/35</w:t>
            </w: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13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1</w:t>
            </w:r>
          </w:p>
        </w:tc>
        <w:tc>
          <w:tcPr>
            <w:tcW w:w="1524" w:type="dxa"/>
          </w:tcPr>
          <w:p w:rsidR="00E06D45" w:rsidRPr="0067046F" w:rsidRDefault="00E06D45" w:rsidP="00FB1D57">
            <w:pPr>
              <w:spacing w:line="240" w:lineRule="auto"/>
            </w:pPr>
            <w:r>
              <w:t>Povijest  13</w:t>
            </w:r>
          </w:p>
        </w:tc>
        <w:tc>
          <w:tcPr>
            <w:tcW w:w="2108" w:type="dxa"/>
          </w:tcPr>
          <w:p w:rsidR="00E06D45" w:rsidRDefault="00E06D45">
            <w:pPr>
              <w:spacing w:line="240" w:lineRule="auto"/>
            </w:pPr>
            <w:r>
              <w:t>Geografija   5</w:t>
            </w: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1/35</w:t>
            </w:r>
          </w:p>
        </w:tc>
        <w:tc>
          <w:tcPr>
            <w:tcW w:w="1389" w:type="dxa"/>
          </w:tcPr>
          <w:p w:rsidR="00E06D45" w:rsidRPr="0067046F" w:rsidRDefault="00E06D45" w:rsidP="0013382D">
            <w:pPr>
              <w:spacing w:line="240" w:lineRule="auto"/>
            </w:pPr>
            <w:r>
              <w:t>Matematika 35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Glazbeni  1</w:t>
            </w:r>
          </w:p>
        </w:tc>
        <w:tc>
          <w:tcPr>
            <w:tcW w:w="2108" w:type="dxa"/>
          </w:tcPr>
          <w:p w:rsidR="00E06D45" w:rsidRDefault="00E06D45" w:rsidP="00761B98">
            <w:pPr>
              <w:spacing w:line="240" w:lineRule="auto"/>
            </w:pPr>
            <w:r>
              <w:t>Vjeronauk/</w:t>
            </w:r>
          </w:p>
          <w:p w:rsidR="00E06D45" w:rsidRDefault="00E06D45" w:rsidP="00761B98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Biologija   9</w:t>
            </w: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35</w:t>
            </w:r>
          </w:p>
        </w:tc>
        <w:tc>
          <w:tcPr>
            <w:tcW w:w="2108" w:type="dxa"/>
          </w:tcPr>
          <w:p w:rsidR="00E06D45" w:rsidRDefault="00E06D45" w:rsidP="00FF7823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FF7823">
            <w:pPr>
              <w:spacing w:line="240" w:lineRule="auto"/>
            </w:pPr>
            <w:r>
              <w:t>Tjelesni    13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35</w:t>
            </w:r>
          </w:p>
        </w:tc>
        <w:tc>
          <w:tcPr>
            <w:tcW w:w="2108" w:type="dxa"/>
          </w:tcPr>
          <w:p w:rsidR="00E06D45" w:rsidRDefault="00E06D45" w:rsidP="00761B98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761B98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13382D">
        <w:trPr>
          <w:trHeight w:val="596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  18</w:t>
            </w:r>
          </w:p>
        </w:tc>
        <w:tc>
          <w:tcPr>
            <w:tcW w:w="1389" w:type="dxa"/>
          </w:tcPr>
          <w:p w:rsidR="00E06D45" w:rsidRPr="0067046F" w:rsidRDefault="00E06D45" w:rsidP="00E847D1">
            <w:pPr>
              <w:spacing w:line="240" w:lineRule="auto"/>
            </w:pPr>
            <w:r>
              <w:t>Informatika</w:t>
            </w:r>
          </w:p>
        </w:tc>
        <w:tc>
          <w:tcPr>
            <w:tcW w:w="2108" w:type="dxa"/>
          </w:tcPr>
          <w:p w:rsidR="00E06D45" w:rsidRDefault="00E06D45" w:rsidP="00FF7823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FF7823">
            <w:pPr>
              <w:spacing w:line="240" w:lineRule="auto"/>
            </w:pPr>
            <w:r>
              <w:t>Tjelesni    13</w:t>
            </w: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  <w:r>
              <w:t>SRZ  9</w:t>
            </w:r>
          </w:p>
        </w:tc>
      </w:tr>
      <w:tr w:rsidR="00E06D45" w:rsidRPr="0067046F" w:rsidTr="0013382D">
        <w:trPr>
          <w:trHeight w:val="30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389" w:type="dxa"/>
          </w:tcPr>
          <w:p w:rsidR="00E06D45" w:rsidRPr="0067046F" w:rsidRDefault="00E06D45" w:rsidP="00E847D1">
            <w:pPr>
              <w:spacing w:line="240" w:lineRule="auto"/>
            </w:pPr>
            <w:r>
              <w:t>Informatika</w:t>
            </w: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  <w:r>
              <w:t>Njemački jezik</w:t>
            </w:r>
          </w:p>
        </w:tc>
      </w:tr>
      <w:tr w:rsidR="00E06D45" w:rsidRPr="0067046F" w:rsidTr="0013382D">
        <w:trPr>
          <w:trHeight w:val="30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>
              <w:t>8</w:t>
            </w:r>
          </w:p>
        </w:tc>
        <w:tc>
          <w:tcPr>
            <w:tcW w:w="187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389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4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8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/>
    <w:p w:rsidR="00E06D45" w:rsidRDefault="00E06D45"/>
    <w:p w:rsidR="00E06D45" w:rsidRDefault="00E06D45"/>
    <w:p w:rsidR="00E06D45" w:rsidRDefault="00E06D45" w:rsidP="0067046F">
      <w:pPr>
        <w:jc w:val="center"/>
      </w:pPr>
      <w:smartTag w:uri="urn:schemas-microsoft-com:office:smarttags" w:element="metricconverter">
        <w:smartTagPr>
          <w:attr w:name="ProductID" w:val="8. a"/>
        </w:smartTagPr>
        <w:r>
          <w:t>8. a</w:t>
        </w:r>
      </w:smartTag>
    </w:p>
    <w:p w:rsidR="00E06D45" w:rsidRDefault="00E06D45" w:rsidP="00295C20"/>
    <w:tbl>
      <w:tblPr>
        <w:tblW w:w="92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3"/>
        <w:gridCol w:w="1866"/>
        <w:gridCol w:w="1618"/>
        <w:gridCol w:w="1858"/>
        <w:gridCol w:w="1516"/>
        <w:gridCol w:w="2095"/>
      </w:tblGrid>
      <w:tr w:rsidR="00E06D45" w:rsidRPr="0067046F" w:rsidTr="00C23DB2">
        <w:trPr>
          <w:trHeight w:val="59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6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2095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C23DB2">
        <w:trPr>
          <w:trHeight w:val="302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186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095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C23DB2">
        <w:trPr>
          <w:trHeight w:val="59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1866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Hrvatsli jezik  1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5</w:t>
            </w: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 5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1</w:t>
            </w:r>
          </w:p>
        </w:tc>
        <w:tc>
          <w:tcPr>
            <w:tcW w:w="2095" w:type="dxa"/>
          </w:tcPr>
          <w:p w:rsidR="00E06D45" w:rsidRDefault="00E06D45" w:rsidP="000A3785">
            <w:pPr>
              <w:spacing w:line="240" w:lineRule="auto"/>
            </w:pPr>
            <w:r>
              <w:t>Povijest  5</w:t>
            </w:r>
          </w:p>
        </w:tc>
      </w:tr>
      <w:tr w:rsidR="00E06D45" w:rsidRPr="0067046F" w:rsidTr="00C23DB2">
        <w:trPr>
          <w:trHeight w:val="606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1866" w:type="dxa"/>
          </w:tcPr>
          <w:p w:rsidR="00E06D45" w:rsidRDefault="00E06D45">
            <w:pPr>
              <w:spacing w:line="240" w:lineRule="auto"/>
            </w:pPr>
            <w:r>
              <w:t>Matematika  11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Glazbeni  1</w:t>
            </w: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11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9</w:t>
            </w:r>
          </w:p>
        </w:tc>
        <w:tc>
          <w:tcPr>
            <w:tcW w:w="2095" w:type="dxa"/>
          </w:tcPr>
          <w:p w:rsidR="00E06D45" w:rsidRDefault="00E06D45" w:rsidP="00F466BC">
            <w:pPr>
              <w:spacing w:line="240" w:lineRule="auto"/>
            </w:pPr>
            <w:r>
              <w:t>Vjeronauk/</w:t>
            </w:r>
          </w:p>
          <w:p w:rsidR="00E06D45" w:rsidRDefault="00E06D45" w:rsidP="00F466BC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C23DB2">
        <w:trPr>
          <w:trHeight w:val="59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1866" w:type="dxa"/>
          </w:tcPr>
          <w:p w:rsidR="00E06D45" w:rsidRDefault="00E06D45" w:rsidP="00C8324B">
            <w:pPr>
              <w:spacing w:line="240" w:lineRule="auto"/>
            </w:pPr>
            <w:r>
              <w:t>Kemija    9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1858" w:type="dxa"/>
          </w:tcPr>
          <w:p w:rsidR="00E06D45" w:rsidRDefault="00E06D45" w:rsidP="00C23DB2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C23DB2">
            <w:pPr>
              <w:spacing w:line="240" w:lineRule="auto"/>
            </w:pPr>
            <w:r>
              <w:t>Tjelesni    13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35</w:t>
            </w:r>
          </w:p>
        </w:tc>
        <w:tc>
          <w:tcPr>
            <w:tcW w:w="2095" w:type="dxa"/>
          </w:tcPr>
          <w:p w:rsidR="00E06D45" w:rsidRDefault="00E06D45" w:rsidP="00F466BC">
            <w:pPr>
              <w:spacing w:line="240" w:lineRule="auto"/>
            </w:pPr>
            <w:r>
              <w:t>Vjeronauk/</w:t>
            </w:r>
          </w:p>
          <w:p w:rsidR="00E06D45" w:rsidRDefault="00E06D45" w:rsidP="00F466BC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C23DB2">
        <w:trPr>
          <w:trHeight w:val="292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1866" w:type="dxa"/>
          </w:tcPr>
          <w:p w:rsidR="00E06D45" w:rsidRDefault="00E06D45" w:rsidP="000A3785">
            <w:pPr>
              <w:spacing w:line="240" w:lineRule="auto"/>
            </w:pPr>
            <w:r>
              <w:t>Kemija    9</w:t>
            </w:r>
          </w:p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 11</w:t>
            </w:r>
          </w:p>
        </w:tc>
        <w:tc>
          <w:tcPr>
            <w:tcW w:w="1858" w:type="dxa"/>
          </w:tcPr>
          <w:p w:rsidR="00E06D45" w:rsidRDefault="00E06D45" w:rsidP="00C23DB2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C23DB2">
            <w:pPr>
              <w:spacing w:line="240" w:lineRule="auto"/>
            </w:pPr>
            <w:r>
              <w:t>Tjelesni    13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 35</w:t>
            </w:r>
          </w:p>
        </w:tc>
        <w:tc>
          <w:tcPr>
            <w:tcW w:w="2095" w:type="dxa"/>
          </w:tcPr>
          <w:p w:rsidR="00E06D45" w:rsidRDefault="00E06D45" w:rsidP="000A3785">
            <w:pPr>
              <w:spacing w:line="240" w:lineRule="auto"/>
            </w:pPr>
            <w:r>
              <w:t>Matematika  11</w:t>
            </w:r>
          </w:p>
        </w:tc>
      </w:tr>
      <w:tr w:rsidR="00E06D45" w:rsidRPr="0067046F" w:rsidTr="00C23DB2">
        <w:trPr>
          <w:trHeight w:val="59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1866" w:type="dxa"/>
          </w:tcPr>
          <w:p w:rsidR="00E06D45" w:rsidRPr="0067046F" w:rsidRDefault="00E06D45" w:rsidP="0092759A">
            <w:pPr>
              <w:spacing w:line="240" w:lineRule="auto"/>
            </w:pPr>
            <w:r>
              <w:t>Likovni/ Tehnički  1/3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  <w:r>
              <w:t>Biologija  9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2095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</w:tr>
      <w:tr w:rsidR="00E06D45" w:rsidRPr="0067046F" w:rsidTr="00C23DB2">
        <w:trPr>
          <w:trHeight w:val="59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1866" w:type="dxa"/>
          </w:tcPr>
          <w:p w:rsidR="00E06D45" w:rsidRPr="0067046F" w:rsidRDefault="00E06D45" w:rsidP="0092759A">
            <w:pPr>
              <w:spacing w:line="240" w:lineRule="auto"/>
            </w:pPr>
            <w:r>
              <w:t>Likovni/ Tehnički  1/3</w:t>
            </w: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Biologija  9</w:t>
            </w:r>
          </w:p>
        </w:tc>
        <w:tc>
          <w:tcPr>
            <w:tcW w:w="2095" w:type="dxa"/>
          </w:tcPr>
          <w:p w:rsidR="00E06D45" w:rsidRPr="0067046F" w:rsidRDefault="00E06D45" w:rsidP="000A3785">
            <w:pPr>
              <w:spacing w:line="240" w:lineRule="auto"/>
            </w:pPr>
            <w:r>
              <w:t>SRZ</w:t>
            </w:r>
          </w:p>
        </w:tc>
      </w:tr>
      <w:tr w:rsidR="00E06D45" w:rsidRPr="0067046F" w:rsidTr="00C23DB2">
        <w:trPr>
          <w:trHeight w:val="314"/>
        </w:trPr>
        <w:tc>
          <w:tcPr>
            <w:tcW w:w="34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186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61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5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16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2095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 w:rsidP="00C375AA">
      <w:pPr>
        <w:pBdr>
          <w:bottom w:val="single" w:sz="12" w:space="1" w:color="auto"/>
        </w:pBdr>
      </w:pPr>
    </w:p>
    <w:p w:rsidR="00E06D45" w:rsidRDefault="00E06D45" w:rsidP="00C375AA">
      <w:pPr>
        <w:pBdr>
          <w:bottom w:val="single" w:sz="12" w:space="1" w:color="auto"/>
        </w:pBdr>
      </w:pPr>
      <w:r>
        <w:t>INFORMATIKA: utorak od 14 do 15:30 sati.</w:t>
      </w:r>
    </w:p>
    <w:p w:rsidR="00E06D45" w:rsidRDefault="00E06D45" w:rsidP="0067046F">
      <w:pPr>
        <w:jc w:val="center"/>
      </w:pPr>
    </w:p>
    <w:p w:rsidR="00E06D45" w:rsidRDefault="00E06D45" w:rsidP="0067046F">
      <w:pPr>
        <w:jc w:val="center"/>
      </w:pPr>
      <w:r>
        <w:t>8. b.</w:t>
      </w:r>
    </w:p>
    <w:p w:rsidR="00E06D45" w:rsidRDefault="00E06D45"/>
    <w:tbl>
      <w:tblPr>
        <w:tblW w:w="92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"/>
        <w:gridCol w:w="1876"/>
        <w:gridCol w:w="1468"/>
        <w:gridCol w:w="1885"/>
        <w:gridCol w:w="1523"/>
        <w:gridCol w:w="2106"/>
      </w:tblGrid>
      <w:tr w:rsidR="00E06D45" w:rsidRPr="0067046F" w:rsidTr="00E45063">
        <w:trPr>
          <w:trHeight w:val="33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PONEDJELJAK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UTORAK</w:t>
            </w: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 xml:space="preserve">SRIJEDA </w:t>
            </w: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ČETVRTAK</w:t>
            </w: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  <w:r>
              <w:t>PETAK</w:t>
            </w:r>
          </w:p>
        </w:tc>
      </w:tr>
      <w:tr w:rsidR="00E06D45" w:rsidRPr="0067046F" w:rsidTr="00E45063">
        <w:trPr>
          <w:trHeight w:val="33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0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E45063">
        <w:trPr>
          <w:trHeight w:val="668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1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  <w:r>
              <w:t>Kemija  9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Fizika   35</w:t>
            </w: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  <w:r>
              <w:t>Matematika 11</w:t>
            </w:r>
          </w:p>
        </w:tc>
        <w:tc>
          <w:tcPr>
            <w:tcW w:w="1523" w:type="dxa"/>
          </w:tcPr>
          <w:p w:rsidR="00E06D45" w:rsidRPr="0067046F" w:rsidRDefault="00E06D45" w:rsidP="00E45063">
            <w:pPr>
              <w:spacing w:line="240" w:lineRule="auto"/>
            </w:pPr>
            <w:r>
              <w:t>Povijest  5</w:t>
            </w: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  <w:r>
              <w:t>Matematika  11</w:t>
            </w:r>
          </w:p>
        </w:tc>
      </w:tr>
      <w:tr w:rsidR="00E06D45" w:rsidRPr="0067046F" w:rsidTr="00E45063">
        <w:trPr>
          <w:trHeight w:val="322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2</w:t>
            </w:r>
          </w:p>
        </w:tc>
        <w:tc>
          <w:tcPr>
            <w:tcW w:w="1876" w:type="dxa"/>
          </w:tcPr>
          <w:p w:rsidR="00E06D45" w:rsidRDefault="00E06D45" w:rsidP="000A3785">
            <w:pPr>
              <w:spacing w:line="240" w:lineRule="auto"/>
            </w:pPr>
            <w:r>
              <w:t>Kemija   9</w:t>
            </w:r>
          </w:p>
        </w:tc>
        <w:tc>
          <w:tcPr>
            <w:tcW w:w="1468" w:type="dxa"/>
          </w:tcPr>
          <w:p w:rsidR="00E06D45" w:rsidRDefault="00E06D45">
            <w:pPr>
              <w:spacing w:line="240" w:lineRule="auto"/>
            </w:pPr>
            <w:r>
              <w:t>Fizika   35</w:t>
            </w:r>
          </w:p>
          <w:p w:rsidR="00E06D45" w:rsidRDefault="00E06D45">
            <w:pPr>
              <w:spacing w:line="240" w:lineRule="auto"/>
            </w:pP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 18</w:t>
            </w:r>
          </w:p>
        </w:tc>
        <w:tc>
          <w:tcPr>
            <w:tcW w:w="2106" w:type="dxa"/>
          </w:tcPr>
          <w:p w:rsidR="00E06D45" w:rsidRDefault="00E06D45" w:rsidP="00BF16B5">
            <w:pPr>
              <w:spacing w:line="240" w:lineRule="auto"/>
            </w:pPr>
            <w:r>
              <w:t>Vjeronauk/</w:t>
            </w:r>
          </w:p>
          <w:p w:rsidR="00E06D45" w:rsidRDefault="00E06D45" w:rsidP="00BF16B5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E45063">
        <w:trPr>
          <w:trHeight w:val="33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3</w:t>
            </w:r>
          </w:p>
        </w:tc>
        <w:tc>
          <w:tcPr>
            <w:tcW w:w="1876" w:type="dxa"/>
          </w:tcPr>
          <w:p w:rsidR="00E06D45" w:rsidRDefault="00E06D45" w:rsidP="000A3785">
            <w:pPr>
              <w:spacing w:line="240" w:lineRule="auto"/>
            </w:pPr>
            <w:r>
              <w:t>Matematika  11</w:t>
            </w:r>
          </w:p>
        </w:tc>
        <w:tc>
          <w:tcPr>
            <w:tcW w:w="1468" w:type="dxa"/>
          </w:tcPr>
          <w:p w:rsidR="00E06D45" w:rsidRDefault="00E06D45">
            <w:pPr>
              <w:spacing w:line="240" w:lineRule="auto"/>
            </w:pPr>
            <w:r>
              <w:t>Geografija 5</w:t>
            </w:r>
          </w:p>
          <w:p w:rsidR="00E06D45" w:rsidRDefault="00E06D45">
            <w:pPr>
              <w:spacing w:line="240" w:lineRule="auto"/>
            </w:pPr>
          </w:p>
        </w:tc>
        <w:tc>
          <w:tcPr>
            <w:tcW w:w="1885" w:type="dxa"/>
          </w:tcPr>
          <w:p w:rsidR="00E06D45" w:rsidRDefault="00E06D45" w:rsidP="00BF16B5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BF16B5">
            <w:pPr>
              <w:spacing w:line="240" w:lineRule="auto"/>
            </w:pPr>
            <w:r>
              <w:t>Tjelesni    13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Glazbeni  1</w:t>
            </w:r>
          </w:p>
        </w:tc>
        <w:tc>
          <w:tcPr>
            <w:tcW w:w="2106" w:type="dxa"/>
          </w:tcPr>
          <w:p w:rsidR="00E06D45" w:rsidRDefault="00E06D45" w:rsidP="00BF16B5">
            <w:pPr>
              <w:spacing w:line="240" w:lineRule="auto"/>
            </w:pPr>
            <w:r>
              <w:t>Vjeronauk/</w:t>
            </w:r>
          </w:p>
          <w:p w:rsidR="00E06D45" w:rsidRDefault="00E06D45" w:rsidP="00BF16B5">
            <w:pPr>
              <w:spacing w:line="240" w:lineRule="auto"/>
            </w:pPr>
            <w:r>
              <w:t>Tjelesni    13</w:t>
            </w:r>
          </w:p>
        </w:tc>
      </w:tr>
      <w:tr w:rsidR="00E06D45" w:rsidRPr="0067046F" w:rsidTr="00E45063">
        <w:trPr>
          <w:trHeight w:val="334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4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  <w:r>
              <w:t>Engleski jezik 18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885" w:type="dxa"/>
          </w:tcPr>
          <w:p w:rsidR="00E06D45" w:rsidRDefault="00E06D45" w:rsidP="00BF16B5">
            <w:pPr>
              <w:spacing w:line="240" w:lineRule="auto"/>
            </w:pPr>
            <w:r>
              <w:t>Vjeronauk/</w:t>
            </w:r>
          </w:p>
          <w:p w:rsidR="00E06D45" w:rsidRPr="0067046F" w:rsidRDefault="00E06D45" w:rsidP="00BF16B5">
            <w:pPr>
              <w:spacing w:line="240" w:lineRule="auto"/>
            </w:pPr>
            <w:r>
              <w:t>Tjelesni    13</w:t>
            </w:r>
          </w:p>
        </w:tc>
        <w:tc>
          <w:tcPr>
            <w:tcW w:w="1523" w:type="dxa"/>
          </w:tcPr>
          <w:p w:rsidR="00E06D45" w:rsidRDefault="00E06D45">
            <w:pPr>
              <w:spacing w:line="240" w:lineRule="auto"/>
            </w:pPr>
            <w:r>
              <w:t>Matematika 11</w:t>
            </w: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  <w:r>
              <w:t>Biologija  9</w:t>
            </w:r>
          </w:p>
        </w:tc>
      </w:tr>
      <w:tr w:rsidR="00E06D45" w:rsidRPr="0067046F" w:rsidTr="00E45063">
        <w:trPr>
          <w:trHeight w:val="668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5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  <w:r>
              <w:t>Povijest  5</w:t>
            </w:r>
          </w:p>
        </w:tc>
        <w:tc>
          <w:tcPr>
            <w:tcW w:w="1523" w:type="dxa"/>
          </w:tcPr>
          <w:p w:rsidR="00E06D45" w:rsidRPr="0067046F" w:rsidRDefault="00E06D45" w:rsidP="00E45063">
            <w:pPr>
              <w:spacing w:line="240" w:lineRule="auto"/>
            </w:pPr>
            <w:r>
              <w:t>Biologija  9</w:t>
            </w:r>
          </w:p>
        </w:tc>
        <w:tc>
          <w:tcPr>
            <w:tcW w:w="2106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3</w:t>
            </w:r>
          </w:p>
        </w:tc>
      </w:tr>
      <w:tr w:rsidR="00E06D45" w:rsidRPr="0067046F" w:rsidTr="00E45063">
        <w:trPr>
          <w:trHeight w:val="322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6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  <w:r>
              <w:t>Likovni/ Tehnički  1/3</w:t>
            </w: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  <w:r>
              <w:t>Hrvatski jezik  3</w:t>
            </w: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  <w:r>
              <w:t>Geografija  5</w:t>
            </w:r>
          </w:p>
        </w:tc>
        <w:tc>
          <w:tcPr>
            <w:tcW w:w="2106" w:type="dxa"/>
          </w:tcPr>
          <w:p w:rsidR="00E06D45" w:rsidRPr="0067046F" w:rsidRDefault="00E06D45" w:rsidP="000A3785">
            <w:pPr>
              <w:spacing w:line="240" w:lineRule="auto"/>
            </w:pPr>
            <w:r>
              <w:t>SRZ</w:t>
            </w:r>
          </w:p>
        </w:tc>
      </w:tr>
      <w:tr w:rsidR="00E06D45" w:rsidRPr="0067046F" w:rsidTr="00E45063">
        <w:trPr>
          <w:trHeight w:val="347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 w:rsidRPr="0067046F">
              <w:t>7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  <w:r>
              <w:t>Njemački jezik</w:t>
            </w: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</w:p>
        </w:tc>
      </w:tr>
      <w:tr w:rsidR="00E06D45" w:rsidRPr="0067046F" w:rsidTr="00E45063">
        <w:trPr>
          <w:trHeight w:val="347"/>
        </w:trPr>
        <w:tc>
          <w:tcPr>
            <w:tcW w:w="342" w:type="dxa"/>
          </w:tcPr>
          <w:p w:rsidR="00E06D45" w:rsidRPr="0067046F" w:rsidRDefault="00E06D45" w:rsidP="000A3785">
            <w:pPr>
              <w:spacing w:line="240" w:lineRule="auto"/>
            </w:pPr>
            <w:r>
              <w:t>8</w:t>
            </w:r>
          </w:p>
        </w:tc>
        <w:tc>
          <w:tcPr>
            <w:tcW w:w="1876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468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885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1523" w:type="dxa"/>
          </w:tcPr>
          <w:p w:rsidR="00E06D45" w:rsidRPr="0067046F" w:rsidRDefault="00E06D45" w:rsidP="000A3785">
            <w:pPr>
              <w:spacing w:line="240" w:lineRule="auto"/>
            </w:pPr>
          </w:p>
        </w:tc>
        <w:tc>
          <w:tcPr>
            <w:tcW w:w="2106" w:type="dxa"/>
          </w:tcPr>
          <w:p w:rsidR="00E06D45" w:rsidRDefault="00E06D45" w:rsidP="000A3785">
            <w:pPr>
              <w:spacing w:line="240" w:lineRule="auto"/>
            </w:pPr>
          </w:p>
        </w:tc>
      </w:tr>
    </w:tbl>
    <w:p w:rsidR="00E06D45" w:rsidRDefault="00E06D45" w:rsidP="00C375AA">
      <w:pPr>
        <w:pBdr>
          <w:bottom w:val="single" w:sz="12" w:space="1" w:color="auto"/>
        </w:pBdr>
      </w:pPr>
    </w:p>
    <w:p w:rsidR="00E06D45" w:rsidRDefault="00E06D45" w:rsidP="00C375AA">
      <w:pPr>
        <w:pBdr>
          <w:bottom w:val="single" w:sz="12" w:space="1" w:color="auto"/>
        </w:pBdr>
      </w:pPr>
      <w:r>
        <w:t>INFORMATIKA: utorak od 15:30 do 17 sati.</w:t>
      </w:r>
    </w:p>
    <w:sectPr w:rsidR="00E06D45" w:rsidSect="0056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46F"/>
    <w:rsid w:val="0003608A"/>
    <w:rsid w:val="00091E11"/>
    <w:rsid w:val="000A3785"/>
    <w:rsid w:val="001057BE"/>
    <w:rsid w:val="0013382D"/>
    <w:rsid w:val="001463BA"/>
    <w:rsid w:val="00173A6A"/>
    <w:rsid w:val="0018550C"/>
    <w:rsid w:val="001B545D"/>
    <w:rsid w:val="002009BB"/>
    <w:rsid w:val="00267140"/>
    <w:rsid w:val="00267606"/>
    <w:rsid w:val="00295C20"/>
    <w:rsid w:val="002F6CAA"/>
    <w:rsid w:val="00303752"/>
    <w:rsid w:val="00361F23"/>
    <w:rsid w:val="003823E3"/>
    <w:rsid w:val="003E56AE"/>
    <w:rsid w:val="003F3BB0"/>
    <w:rsid w:val="004250D5"/>
    <w:rsid w:val="004C3B9A"/>
    <w:rsid w:val="004C60E6"/>
    <w:rsid w:val="004D05EA"/>
    <w:rsid w:val="00504FA8"/>
    <w:rsid w:val="00530E23"/>
    <w:rsid w:val="00560CE9"/>
    <w:rsid w:val="0059662A"/>
    <w:rsid w:val="005A335C"/>
    <w:rsid w:val="0061796A"/>
    <w:rsid w:val="006325DD"/>
    <w:rsid w:val="0064170E"/>
    <w:rsid w:val="0067046F"/>
    <w:rsid w:val="006B53B7"/>
    <w:rsid w:val="00761B98"/>
    <w:rsid w:val="007C3A2E"/>
    <w:rsid w:val="007E3E9D"/>
    <w:rsid w:val="00801F92"/>
    <w:rsid w:val="008461AD"/>
    <w:rsid w:val="00861AF8"/>
    <w:rsid w:val="008833C0"/>
    <w:rsid w:val="008862A9"/>
    <w:rsid w:val="008B7EBF"/>
    <w:rsid w:val="008F13CE"/>
    <w:rsid w:val="00901F2F"/>
    <w:rsid w:val="0092759A"/>
    <w:rsid w:val="0095724B"/>
    <w:rsid w:val="009627A0"/>
    <w:rsid w:val="009A7FCD"/>
    <w:rsid w:val="00AF0757"/>
    <w:rsid w:val="00B20B9E"/>
    <w:rsid w:val="00B461A6"/>
    <w:rsid w:val="00B54DE8"/>
    <w:rsid w:val="00B87855"/>
    <w:rsid w:val="00BB5001"/>
    <w:rsid w:val="00BE7216"/>
    <w:rsid w:val="00BF16B5"/>
    <w:rsid w:val="00C23DB2"/>
    <w:rsid w:val="00C2470C"/>
    <w:rsid w:val="00C375AA"/>
    <w:rsid w:val="00C43085"/>
    <w:rsid w:val="00C8324B"/>
    <w:rsid w:val="00D32447"/>
    <w:rsid w:val="00D64D42"/>
    <w:rsid w:val="00D92AFA"/>
    <w:rsid w:val="00E06D45"/>
    <w:rsid w:val="00E45063"/>
    <w:rsid w:val="00E51A56"/>
    <w:rsid w:val="00E62126"/>
    <w:rsid w:val="00E82A26"/>
    <w:rsid w:val="00E847D1"/>
    <w:rsid w:val="00EF31A7"/>
    <w:rsid w:val="00F33196"/>
    <w:rsid w:val="00F466BC"/>
    <w:rsid w:val="00F577E9"/>
    <w:rsid w:val="00F80F5E"/>
    <w:rsid w:val="00FB1D57"/>
    <w:rsid w:val="00FF7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6B5"/>
    <w:pPr>
      <w:spacing w:line="360" w:lineRule="auto"/>
      <w:jc w:val="both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7046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746</Words>
  <Characters>4253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Marija Pleic</dc:creator>
  <cp:keywords/>
  <dc:description/>
  <cp:lastModifiedBy>nn</cp:lastModifiedBy>
  <cp:revision>7</cp:revision>
  <cp:lastPrinted>2014-09-26T08:50:00Z</cp:lastPrinted>
  <dcterms:created xsi:type="dcterms:W3CDTF">2014-09-15T07:57:00Z</dcterms:created>
  <dcterms:modified xsi:type="dcterms:W3CDTF">2014-09-26T10:14:00Z</dcterms:modified>
</cp:coreProperties>
</file>